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50" w:rsidRDefault="00144850" w:rsidP="0033444B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 xml:space="preserve">ALLEGATO </w:t>
      </w:r>
      <w:r>
        <w:rPr>
          <w:rFonts w:ascii="Segoe UI" w:hAnsi="Segoe UI" w:cs="Segoe UI"/>
          <w:b/>
          <w:bCs/>
          <w:color w:val="212529"/>
        </w:rPr>
        <w:t>1</w:t>
      </w:r>
    </w:p>
    <w:p w:rsidR="00144850" w:rsidRDefault="00144850" w:rsidP="0033444B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:rsidR="00144850" w:rsidRPr="00A03927" w:rsidRDefault="00144850" w:rsidP="0033444B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:rsidR="00144850" w:rsidRDefault="00144850" w:rsidP="0033444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Assunta al protocollo ____________________________________</w:t>
      </w:r>
    </w:p>
    <w:p w:rsidR="00144850" w:rsidRDefault="00144850" w:rsidP="0033444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144850" w:rsidRDefault="00144850" w:rsidP="0033444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144850" w:rsidRDefault="00144850" w:rsidP="0033444B">
      <w:pPr>
        <w:pStyle w:val="Normal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:rsidR="00144850" w:rsidRDefault="00144850" w:rsidP="0033444B">
      <w:pPr>
        <w:pStyle w:val="Normal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:rsidR="00144850" w:rsidRDefault="00144850" w:rsidP="0033444B">
      <w:pPr>
        <w:pStyle w:val="Normal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:rsidR="00144850" w:rsidRDefault="00144850" w:rsidP="0033444B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144850" w:rsidRPr="0033444B" w:rsidRDefault="00144850" w:rsidP="0033444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:rsidR="00144850" w:rsidRDefault="00144850" w:rsidP="0033444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144850" w:rsidRDefault="00144850" w:rsidP="0033444B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144850" w:rsidRDefault="00144850" w:rsidP="0033444B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ll/la sottoscritto/a docente _______________________________________________________________-____</w:t>
      </w:r>
    </w:p>
    <w:p w:rsidR="00144850" w:rsidRDefault="00144850" w:rsidP="0033444B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nato/a a __________________________________________________ il ___________________________________</w:t>
      </w:r>
    </w:p>
    <w:p w:rsidR="00144850" w:rsidRDefault="00144850" w:rsidP="0033444B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:rsidR="00144850" w:rsidRDefault="00144850" w:rsidP="0033444B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:rsidR="00144850" w:rsidRDefault="00144850" w:rsidP="0033444B">
      <w:pPr>
        <w:pStyle w:val="Normal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di concorso ____________, in servizio al plesso _________________________________ </w:t>
      </w:r>
    </w:p>
    <w:p w:rsidR="00144850" w:rsidRDefault="00144850" w:rsidP="0033444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:rsidR="00144850" w:rsidRDefault="00144850" w:rsidP="0033444B">
      <w:pPr>
        <w:pStyle w:val="Normal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_______________________________________________________________________________ dal ____________ </w:t>
      </w:r>
    </w:p>
    <w:p w:rsidR="00144850" w:rsidRDefault="00144850" w:rsidP="000A468E">
      <w:pPr>
        <w:pStyle w:val="Normal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con numero tessera __________________________________________________________________________ </w:t>
      </w:r>
    </w:p>
    <w:p w:rsidR="00144850" w:rsidRDefault="00144850" w:rsidP="000A468E">
      <w:pPr>
        <w:pStyle w:val="Normal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presso l’ordine regionale/provinciale (barrare se non interessa) di ___________________________</w:t>
      </w:r>
    </w:p>
    <w:p w:rsidR="00144850" w:rsidRPr="000A468E" w:rsidRDefault="00144850" w:rsidP="000A468E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>CHIEDE</w:t>
      </w:r>
    </w:p>
    <w:p w:rsidR="00144850" w:rsidRDefault="00144850" w:rsidP="0033444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144850" w:rsidRDefault="00144850" w:rsidP="000A468E">
      <w:pPr>
        <w:pStyle w:val="Normal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corso, ovvero il 2022 – 2023, l’autorizzazione ad esercitare la libera professione di_______________________________ai sensi dell’art. 508 del D.Lgs 297/94.</w:t>
      </w:r>
    </w:p>
    <w:p w:rsidR="00144850" w:rsidRDefault="00144850" w:rsidP="000A468E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Il/La sottoscritto/a dichiara di essere a conoscenza dell’art. 53 comma 7 D.lvo n. 165/2001 ed in particolare di sapere che:</w:t>
      </w:r>
    </w:p>
    <w:p w:rsidR="00144850" w:rsidRDefault="00144850" w:rsidP="00883D4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l’autorizzazione richiesta è subordinata alla condizione che l’esercizio della libera professione non sia di pregiudizio all’assolvimento degli obblighi inerenti alla funzione docente e alle altre varie attività di servizio previste nel piano annuale degli impegni;</w:t>
      </w:r>
    </w:p>
    <w:p w:rsidR="00144850" w:rsidRDefault="00144850" w:rsidP="000A468E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risulta compatibile con l’orario di insegnamento e che la stessa è inoltre revocabile in conseguenza delle modifiche di tale presupposto.</w:t>
      </w:r>
    </w:p>
    <w:p w:rsidR="00144850" w:rsidRPr="00883D42" w:rsidRDefault="00144850" w:rsidP="000A468E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144850" w:rsidRDefault="00144850" w:rsidP="000A468E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:rsidR="00144850" w:rsidRDefault="00144850" w:rsidP="000A468E">
      <w:pPr>
        <w:pStyle w:val="Normal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:rsidR="00144850" w:rsidRDefault="00144850" w:rsidP="000A468E">
      <w:pPr>
        <w:jc w:val="center"/>
        <w:rPr>
          <w:rFonts w:ascii="Segoe UI" w:hAnsi="Segoe UI" w:cs="Segoe UI"/>
          <w:color w:val="212529"/>
        </w:rPr>
      </w:pPr>
    </w:p>
    <w:p w:rsidR="00144850" w:rsidRDefault="00144850">
      <w:pPr>
        <w:rPr>
          <w:rFonts w:ascii="Segoe UI" w:hAnsi="Segoe UI" w:cs="Segoe UI"/>
          <w:b/>
          <w:bCs/>
          <w:color w:val="212529"/>
        </w:rPr>
      </w:pPr>
    </w:p>
    <w:p w:rsidR="00144850" w:rsidRDefault="00144850"/>
    <w:sectPr w:rsidR="00144850" w:rsidSect="00F61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E1656"/>
    <w:multiLevelType w:val="hybridMultilevel"/>
    <w:tmpl w:val="630E9682"/>
    <w:lvl w:ilvl="0" w:tplc="738642F6"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44B"/>
    <w:rsid w:val="000A468E"/>
    <w:rsid w:val="00144850"/>
    <w:rsid w:val="0029052D"/>
    <w:rsid w:val="0033444B"/>
    <w:rsid w:val="00357681"/>
    <w:rsid w:val="003E19EF"/>
    <w:rsid w:val="00490D51"/>
    <w:rsid w:val="005350FE"/>
    <w:rsid w:val="00663050"/>
    <w:rsid w:val="00883D42"/>
    <w:rsid w:val="00904DAB"/>
    <w:rsid w:val="00A03927"/>
    <w:rsid w:val="00BB1BED"/>
    <w:rsid w:val="00F6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4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286</Words>
  <Characters>1632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Windows User</cp:lastModifiedBy>
  <cp:revision>5</cp:revision>
  <dcterms:created xsi:type="dcterms:W3CDTF">2022-09-19T13:09:00Z</dcterms:created>
  <dcterms:modified xsi:type="dcterms:W3CDTF">2022-09-20T08:14:00Z</dcterms:modified>
</cp:coreProperties>
</file>